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2406" w14:textId="77777777" w:rsidR="00C06E88" w:rsidRPr="008A0757" w:rsidRDefault="00C06E88" w:rsidP="00C06E88">
      <w:pPr>
        <w:pStyle w:val="NormalWeb"/>
        <w:tabs>
          <w:tab w:val="left" w:pos="4962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86DF2">
        <w:rPr>
          <w:rFonts w:ascii="Arial" w:hAnsi="Arial" w:cs="Arial"/>
          <w:b/>
          <w:sz w:val="28"/>
          <w:szCs w:val="28"/>
        </w:rPr>
        <w:t>Person Specification</w:t>
      </w:r>
    </w:p>
    <w:p w14:paraId="2EA9B659" w14:textId="77777777" w:rsidR="00C06E88" w:rsidRDefault="00C06E88" w:rsidP="00C06E88">
      <w:pPr>
        <w:pStyle w:val="NormalWeb"/>
        <w:tabs>
          <w:tab w:val="left" w:pos="4962"/>
        </w:tabs>
        <w:spacing w:after="0"/>
        <w:rPr>
          <w:rFonts w:ascii="Arial" w:hAnsi="Arial" w:cs="Arial"/>
          <w:bCs/>
          <w:sz w:val="18"/>
          <w:szCs w:val="18"/>
        </w:rPr>
      </w:pPr>
    </w:p>
    <w:tbl>
      <w:tblPr>
        <w:tblStyle w:val="TableGrid"/>
        <w:tblW w:w="10190" w:type="dxa"/>
        <w:tblInd w:w="720" w:type="dxa"/>
        <w:tblLook w:val="04A0" w:firstRow="1" w:lastRow="0" w:firstColumn="1" w:lastColumn="0" w:noHBand="0" w:noVBand="1"/>
      </w:tblPr>
      <w:tblGrid>
        <w:gridCol w:w="6646"/>
        <w:gridCol w:w="1843"/>
        <w:gridCol w:w="1701"/>
      </w:tblGrid>
      <w:tr w:rsidR="00C06E88" w:rsidRPr="004536A4" w14:paraId="752C8F91" w14:textId="77777777" w:rsidTr="00FA7C28">
        <w:trPr>
          <w:trHeight w:val="639"/>
        </w:trPr>
        <w:tc>
          <w:tcPr>
            <w:tcW w:w="6646" w:type="dxa"/>
            <w:shd w:val="clear" w:color="auto" w:fill="000000" w:themeFill="text1"/>
          </w:tcPr>
          <w:p w14:paraId="3FC548B4" w14:textId="77777777" w:rsidR="00C06E88" w:rsidRPr="004536A4" w:rsidRDefault="00C06E88" w:rsidP="00FA7C2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1843" w:type="dxa"/>
            <w:shd w:val="clear" w:color="auto" w:fill="000000" w:themeFill="text1"/>
          </w:tcPr>
          <w:p w14:paraId="0E82E91A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Essential </w:t>
            </w:r>
          </w:p>
          <w:p w14:paraId="4F353767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>(E)</w:t>
            </w:r>
          </w:p>
        </w:tc>
        <w:tc>
          <w:tcPr>
            <w:tcW w:w="1701" w:type="dxa"/>
            <w:shd w:val="clear" w:color="auto" w:fill="000000" w:themeFill="text1"/>
          </w:tcPr>
          <w:p w14:paraId="479B43A8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Desirable </w:t>
            </w:r>
          </w:p>
          <w:p w14:paraId="2A7F6AAF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>(D)</w:t>
            </w:r>
          </w:p>
        </w:tc>
      </w:tr>
      <w:tr w:rsidR="00C06E88" w:rsidRPr="004536A4" w14:paraId="7E3FBD6E" w14:textId="77777777" w:rsidTr="00FA7C28">
        <w:tc>
          <w:tcPr>
            <w:tcW w:w="6646" w:type="dxa"/>
          </w:tcPr>
          <w:p w14:paraId="677EEF99" w14:textId="77777777" w:rsidR="00C06E88" w:rsidRPr="004536A4" w:rsidRDefault="00C06E88" w:rsidP="00C06E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Law Student</w:t>
            </w:r>
          </w:p>
          <w:p w14:paraId="32C6DBA1" w14:textId="77777777" w:rsidR="00C06E88" w:rsidRPr="004536A4" w:rsidRDefault="00C06E88" w:rsidP="00FA7C28">
            <w:pPr>
              <w:pStyle w:val="NoSpacing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E486DC" w14:textId="3834DBB9" w:rsidR="00C06E88" w:rsidRPr="004536A4" w:rsidRDefault="00F1028F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07165176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E88" w:rsidRPr="004536A4" w14:paraId="658FE126" w14:textId="77777777" w:rsidTr="00FA7C28">
        <w:tc>
          <w:tcPr>
            <w:tcW w:w="6646" w:type="dxa"/>
            <w:shd w:val="clear" w:color="auto" w:fill="000000" w:themeFill="text1"/>
          </w:tcPr>
          <w:p w14:paraId="6E53338C" w14:textId="77777777" w:rsidR="00C06E88" w:rsidRPr="004536A4" w:rsidRDefault="00C06E88" w:rsidP="00FA7C2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Skills/Competencies </w:t>
            </w:r>
          </w:p>
          <w:p w14:paraId="08ED752D" w14:textId="77777777" w:rsidR="00C06E88" w:rsidRPr="004536A4" w:rsidRDefault="00C06E88" w:rsidP="00FA7C2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18B507CE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Essential </w:t>
            </w:r>
          </w:p>
          <w:p w14:paraId="73F9361C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>(E)</w:t>
            </w:r>
          </w:p>
        </w:tc>
        <w:tc>
          <w:tcPr>
            <w:tcW w:w="1701" w:type="dxa"/>
            <w:shd w:val="clear" w:color="auto" w:fill="000000" w:themeFill="text1"/>
          </w:tcPr>
          <w:p w14:paraId="3A9DCCEE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Desirable </w:t>
            </w:r>
          </w:p>
          <w:p w14:paraId="52CB8A92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>(D)</w:t>
            </w:r>
          </w:p>
        </w:tc>
      </w:tr>
      <w:tr w:rsidR="00C06E88" w:rsidRPr="004536A4" w14:paraId="6A7392F8" w14:textId="77777777" w:rsidTr="00FA7C28">
        <w:tc>
          <w:tcPr>
            <w:tcW w:w="6646" w:type="dxa"/>
          </w:tcPr>
          <w:p w14:paraId="53A5BD72" w14:textId="77777777" w:rsidR="00F1028F" w:rsidRPr="004536A4" w:rsidRDefault="00F1028F" w:rsidP="000E17D0">
            <w:pPr>
              <w:widowControl w:val="0"/>
              <w:spacing w:after="0" w:line="256" w:lineRule="auto"/>
              <w:contextualSpacing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4536A4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Highly IT literate with excellent keyboard skills.</w:t>
            </w:r>
          </w:p>
          <w:p w14:paraId="0867AA4E" w14:textId="77777777" w:rsidR="00C06E88" w:rsidRPr="004536A4" w:rsidRDefault="00C06E88" w:rsidP="000E17D0">
            <w:pPr>
              <w:widowControl w:val="0"/>
              <w:spacing w:after="0" w:line="25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FD2F8E" w14:textId="466AE029" w:rsidR="00C06E88" w:rsidRPr="004536A4" w:rsidRDefault="000E17D0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0B161D6D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E88" w:rsidRPr="004536A4" w14:paraId="549C1CBE" w14:textId="77777777" w:rsidTr="00FA7C28">
        <w:tc>
          <w:tcPr>
            <w:tcW w:w="6646" w:type="dxa"/>
          </w:tcPr>
          <w:p w14:paraId="6E73DDEB" w14:textId="77777777" w:rsidR="00C06E88" w:rsidRPr="004536A4" w:rsidRDefault="00F1028F" w:rsidP="000E17D0">
            <w:pPr>
              <w:widowControl w:val="0"/>
              <w:spacing w:after="0" w:line="256" w:lineRule="auto"/>
              <w:contextualSpacing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4536A4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Strong organisation skills.</w:t>
            </w:r>
          </w:p>
          <w:p w14:paraId="389BB15D" w14:textId="7FFD97E3" w:rsidR="00F1028F" w:rsidRPr="004536A4" w:rsidRDefault="00F1028F" w:rsidP="000E17D0">
            <w:pPr>
              <w:widowControl w:val="0"/>
              <w:spacing w:after="0" w:line="256" w:lineRule="auto"/>
              <w:contextualSpacing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F00E3B" w14:textId="0D2656F2" w:rsidR="00C06E88" w:rsidRPr="004536A4" w:rsidRDefault="000E17D0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5F5ED848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7D0" w:rsidRPr="004536A4" w14:paraId="70C1C124" w14:textId="77777777" w:rsidTr="00FA7C28">
        <w:tc>
          <w:tcPr>
            <w:tcW w:w="6646" w:type="dxa"/>
          </w:tcPr>
          <w:p w14:paraId="6C17B6CB" w14:textId="77777777" w:rsidR="000E17D0" w:rsidRPr="004536A4" w:rsidRDefault="000E17D0" w:rsidP="000E17D0">
            <w:pPr>
              <w:widowControl w:val="0"/>
              <w:spacing w:after="0" w:line="256" w:lineRule="auto"/>
              <w:contextualSpacing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4536A4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 xml:space="preserve">Ability to </w:t>
            </w:r>
            <w:r w:rsidRPr="004536A4">
              <w:rPr>
                <w:rFonts w:ascii="Arial" w:hAnsi="Arial" w:cs="Arial"/>
                <w:color w:val="2D2D2D"/>
                <w:sz w:val="20"/>
                <w:szCs w:val="20"/>
                <w:lang w:eastAsia="en-GB"/>
              </w:rPr>
              <w:t>deliver clear and regular feedback/comms to colleagues to explain complex areas of law in a simple and coherent way.</w:t>
            </w:r>
          </w:p>
          <w:p w14:paraId="3212EDFF" w14:textId="77777777" w:rsidR="000E17D0" w:rsidRPr="004536A4" w:rsidRDefault="000E17D0" w:rsidP="000E17D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41219C" w14:textId="2D909211" w:rsidR="000E17D0" w:rsidRPr="004536A4" w:rsidRDefault="000E17D0" w:rsidP="000E17D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2CB32C93" w14:textId="77777777" w:rsidR="000E17D0" w:rsidRPr="004536A4" w:rsidRDefault="000E17D0" w:rsidP="000E17D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7D0" w:rsidRPr="004536A4" w14:paraId="32F39DC4" w14:textId="77777777" w:rsidTr="00FA7C28">
        <w:tc>
          <w:tcPr>
            <w:tcW w:w="6646" w:type="dxa"/>
          </w:tcPr>
          <w:p w14:paraId="2DD933DF" w14:textId="77777777" w:rsidR="000E17D0" w:rsidRPr="004536A4" w:rsidRDefault="000E17D0" w:rsidP="000E17D0">
            <w:pPr>
              <w:widowControl w:val="0"/>
              <w:spacing w:after="0" w:line="256" w:lineRule="auto"/>
              <w:contextualSpacing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4536A4">
              <w:rPr>
                <w:rFonts w:ascii="Arial" w:eastAsia="Calibri" w:hAnsi="Arial" w:cs="Arial"/>
                <w:iCs/>
                <w:color w:val="2D2D2D"/>
                <w:sz w:val="20"/>
                <w:szCs w:val="20"/>
              </w:rPr>
              <w:t>Keen eye for detail.</w:t>
            </w:r>
          </w:p>
          <w:p w14:paraId="3C7EEBA1" w14:textId="77777777" w:rsidR="000E17D0" w:rsidRPr="004536A4" w:rsidRDefault="000E17D0" w:rsidP="000E17D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2261A4" w14:textId="1E406647" w:rsidR="000E17D0" w:rsidRPr="004536A4" w:rsidRDefault="000E17D0" w:rsidP="000E17D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7E08CED4" w14:textId="77777777" w:rsidR="000E17D0" w:rsidRPr="004536A4" w:rsidRDefault="000E17D0" w:rsidP="000E17D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7D0" w:rsidRPr="004536A4" w14:paraId="4B258209" w14:textId="77777777" w:rsidTr="00FA7C28">
        <w:tc>
          <w:tcPr>
            <w:tcW w:w="6646" w:type="dxa"/>
          </w:tcPr>
          <w:p w14:paraId="43634B7A" w14:textId="77777777" w:rsidR="000E17D0" w:rsidRPr="004536A4" w:rsidRDefault="000E17D0" w:rsidP="000E17D0">
            <w:pPr>
              <w:widowControl w:val="0"/>
              <w:spacing w:after="0" w:line="256" w:lineRule="auto"/>
              <w:contextualSpacing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4536A4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Ability to work in a team and individually.</w:t>
            </w:r>
          </w:p>
          <w:p w14:paraId="3CD6B3FF" w14:textId="77777777" w:rsidR="000E17D0" w:rsidRPr="004536A4" w:rsidRDefault="000E17D0" w:rsidP="000E17D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C4147B" w14:textId="015912FB" w:rsidR="000E17D0" w:rsidRPr="004536A4" w:rsidRDefault="000E17D0" w:rsidP="000E17D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64527A2A" w14:textId="77777777" w:rsidR="000E17D0" w:rsidRPr="004536A4" w:rsidRDefault="000E17D0" w:rsidP="000E17D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7D0" w:rsidRPr="004536A4" w14:paraId="137562EB" w14:textId="77777777" w:rsidTr="00FA7C28">
        <w:tc>
          <w:tcPr>
            <w:tcW w:w="6646" w:type="dxa"/>
            <w:shd w:val="clear" w:color="auto" w:fill="000000" w:themeFill="text1"/>
          </w:tcPr>
          <w:p w14:paraId="6BE42A62" w14:textId="77777777" w:rsidR="000E17D0" w:rsidRPr="004536A4" w:rsidRDefault="000E17D0" w:rsidP="000E17D0">
            <w:pPr>
              <w:pStyle w:val="OITBullets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color w:val="auto"/>
                <w:sz w:val="20"/>
                <w:szCs w:val="20"/>
              </w:rPr>
              <w:t>Knowledge &amp; Experience</w:t>
            </w:r>
          </w:p>
        </w:tc>
        <w:tc>
          <w:tcPr>
            <w:tcW w:w="1843" w:type="dxa"/>
            <w:shd w:val="clear" w:color="auto" w:fill="000000" w:themeFill="text1"/>
          </w:tcPr>
          <w:p w14:paraId="2B3AF1BB" w14:textId="77777777" w:rsidR="000E17D0" w:rsidRPr="004536A4" w:rsidRDefault="000E17D0" w:rsidP="000E17D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0F585DCA" w14:textId="77777777" w:rsidR="000E17D0" w:rsidRPr="004536A4" w:rsidRDefault="000E17D0" w:rsidP="000E1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>(E)</w:t>
            </w:r>
          </w:p>
        </w:tc>
        <w:tc>
          <w:tcPr>
            <w:tcW w:w="1701" w:type="dxa"/>
            <w:shd w:val="clear" w:color="auto" w:fill="000000" w:themeFill="text1"/>
          </w:tcPr>
          <w:p w14:paraId="4C12D377" w14:textId="77777777" w:rsidR="000E17D0" w:rsidRPr="004536A4" w:rsidRDefault="000E17D0" w:rsidP="000E17D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09476835" w14:textId="77777777" w:rsidR="000E17D0" w:rsidRPr="004536A4" w:rsidRDefault="000E17D0" w:rsidP="000E1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>(D)</w:t>
            </w:r>
          </w:p>
        </w:tc>
      </w:tr>
      <w:tr w:rsidR="000E17D0" w:rsidRPr="004536A4" w14:paraId="5A831B07" w14:textId="77777777" w:rsidTr="00FA7C28">
        <w:tc>
          <w:tcPr>
            <w:tcW w:w="6646" w:type="dxa"/>
          </w:tcPr>
          <w:p w14:paraId="2A8562D7" w14:textId="77777777" w:rsidR="000E17D0" w:rsidRPr="004536A4" w:rsidRDefault="000E17D0" w:rsidP="000E17D0">
            <w:pPr>
              <w:pStyle w:val="NoSpacing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36A4">
              <w:rPr>
                <w:rFonts w:ascii="Arial" w:eastAsia="Calibri" w:hAnsi="Arial" w:cs="Arial"/>
                <w:sz w:val="20"/>
                <w:szCs w:val="20"/>
              </w:rPr>
              <w:t>Commercial knowledge.</w:t>
            </w:r>
          </w:p>
          <w:p w14:paraId="1960848D" w14:textId="172967F2" w:rsidR="000E17D0" w:rsidRPr="004536A4" w:rsidRDefault="000E17D0" w:rsidP="000E17D0">
            <w:pPr>
              <w:pStyle w:val="NoSpacing"/>
              <w:ind w:left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26C9CB06" w14:textId="77777777" w:rsidR="000E17D0" w:rsidRPr="004536A4" w:rsidRDefault="000E17D0" w:rsidP="000E17D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267E68B1" w14:textId="77777777" w:rsidR="000E17D0" w:rsidRPr="004536A4" w:rsidRDefault="000E17D0" w:rsidP="000E1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7D0" w:rsidRPr="004536A4" w14:paraId="455FB3DB" w14:textId="77777777" w:rsidTr="00FA7C28">
        <w:tc>
          <w:tcPr>
            <w:tcW w:w="6646" w:type="dxa"/>
          </w:tcPr>
          <w:p w14:paraId="3C5487C3" w14:textId="77777777" w:rsidR="000E17D0" w:rsidRPr="004536A4" w:rsidRDefault="000E17D0" w:rsidP="000E17D0">
            <w:pPr>
              <w:pStyle w:val="NoSpacing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536A4">
              <w:rPr>
                <w:rFonts w:ascii="Arial" w:eastAsia="Calibri" w:hAnsi="Arial" w:cs="Arial"/>
                <w:sz w:val="20"/>
                <w:szCs w:val="20"/>
              </w:rPr>
              <w:t>Excellent knowledge and interest in football.</w:t>
            </w:r>
          </w:p>
          <w:p w14:paraId="002B4247" w14:textId="77777777" w:rsidR="000E17D0" w:rsidRPr="004536A4" w:rsidRDefault="000E17D0" w:rsidP="000E1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9A50F9" w14:textId="4A142BCE" w:rsidR="000E17D0" w:rsidRPr="004536A4" w:rsidRDefault="000E17D0" w:rsidP="000E17D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39211642" w14:textId="7817F4B8" w:rsidR="000E17D0" w:rsidRPr="004536A4" w:rsidRDefault="000E17D0" w:rsidP="000E17D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7D0" w:rsidRPr="004536A4" w14:paraId="406B1AA2" w14:textId="77777777" w:rsidTr="00FA7C28">
        <w:tc>
          <w:tcPr>
            <w:tcW w:w="6646" w:type="dxa"/>
          </w:tcPr>
          <w:p w14:paraId="07BE75B1" w14:textId="5A45F7D6" w:rsidR="000E17D0" w:rsidRPr="004536A4" w:rsidRDefault="000E17D0" w:rsidP="000E17D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Knowledge of Exeter City Football Club</w:t>
            </w:r>
            <w:r w:rsidRPr="004536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299413B0" w14:textId="77777777" w:rsidR="000E17D0" w:rsidRPr="004536A4" w:rsidRDefault="000E17D0" w:rsidP="000E17D0">
            <w:pPr>
              <w:pStyle w:val="NoSpacing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C3FE29" w14:textId="77777777" w:rsidR="000E17D0" w:rsidRPr="004536A4" w:rsidRDefault="000E17D0" w:rsidP="000E17D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FA3FB6" w14:textId="763E4240" w:rsidR="000E17D0" w:rsidRPr="004536A4" w:rsidRDefault="00225F68" w:rsidP="000E17D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0E17D0" w:rsidRPr="004536A4" w14:paraId="67DD3733" w14:textId="77777777" w:rsidTr="00FA7C28">
        <w:tc>
          <w:tcPr>
            <w:tcW w:w="6646" w:type="dxa"/>
          </w:tcPr>
          <w:p w14:paraId="34102B75" w14:textId="4941C441" w:rsidR="000E17D0" w:rsidRPr="004536A4" w:rsidRDefault="000E17D0" w:rsidP="000E17D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color w:val="000000"/>
                <w:sz w:val="20"/>
                <w:szCs w:val="20"/>
              </w:rPr>
              <w:t xml:space="preserve">Legislation specifically surrounding EFL, PFA, </w:t>
            </w:r>
            <w:r w:rsidRPr="004536A4">
              <w:rPr>
                <w:rFonts w:ascii="Arial" w:hAnsi="Arial" w:cs="Arial"/>
                <w:sz w:val="20"/>
                <w:szCs w:val="20"/>
              </w:rPr>
              <w:t>FA, UEFA and FIFA</w:t>
            </w:r>
            <w:r w:rsidRPr="004536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B5FE731" w14:textId="77777777" w:rsidR="000E17D0" w:rsidRPr="004536A4" w:rsidRDefault="000E17D0" w:rsidP="000E17D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58E4BC" w14:textId="77777777" w:rsidR="000E17D0" w:rsidRPr="004536A4" w:rsidRDefault="00225F68" w:rsidP="000E17D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59352BC6" w14:textId="4D808517" w:rsidR="00225F68" w:rsidRPr="004536A4" w:rsidRDefault="00225F68" w:rsidP="000E17D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E88" w:rsidRPr="004536A4" w14:paraId="3985D5B4" w14:textId="77777777" w:rsidTr="00FA7C28">
        <w:tc>
          <w:tcPr>
            <w:tcW w:w="6646" w:type="dxa"/>
            <w:shd w:val="clear" w:color="auto" w:fill="000000" w:themeFill="text1"/>
          </w:tcPr>
          <w:p w14:paraId="599E4F3C" w14:textId="0E142371" w:rsidR="00C06E88" w:rsidRPr="004536A4" w:rsidRDefault="00C06E88" w:rsidP="00FA7C2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36A4">
              <w:rPr>
                <w:sz w:val="20"/>
                <w:szCs w:val="20"/>
              </w:rPr>
              <w:br w:type="page"/>
            </w:r>
            <w:r w:rsidRPr="004536A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Personal Qualities</w:t>
            </w:r>
          </w:p>
        </w:tc>
        <w:tc>
          <w:tcPr>
            <w:tcW w:w="1843" w:type="dxa"/>
            <w:shd w:val="clear" w:color="auto" w:fill="000000" w:themeFill="text1"/>
          </w:tcPr>
          <w:p w14:paraId="29528864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5E4724C4" w14:textId="77777777" w:rsidR="00C06E88" w:rsidRPr="004536A4" w:rsidRDefault="00C06E88" w:rsidP="00FA7C2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>(E)</w:t>
            </w:r>
          </w:p>
        </w:tc>
        <w:tc>
          <w:tcPr>
            <w:tcW w:w="1701" w:type="dxa"/>
            <w:shd w:val="clear" w:color="auto" w:fill="000000" w:themeFill="text1"/>
          </w:tcPr>
          <w:p w14:paraId="6A5A5522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2680E2B4" w14:textId="77777777" w:rsidR="00C06E88" w:rsidRPr="004536A4" w:rsidRDefault="00C06E88" w:rsidP="00FA7C2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36A4">
              <w:rPr>
                <w:rFonts w:ascii="Arial" w:hAnsi="Arial" w:cs="Arial"/>
                <w:b/>
                <w:bCs/>
                <w:sz w:val="20"/>
                <w:szCs w:val="20"/>
              </w:rPr>
              <w:t>(D)</w:t>
            </w:r>
          </w:p>
        </w:tc>
      </w:tr>
      <w:tr w:rsidR="00C06E88" w:rsidRPr="004536A4" w14:paraId="643BD800" w14:textId="77777777" w:rsidTr="00FA7C28">
        <w:tc>
          <w:tcPr>
            <w:tcW w:w="6646" w:type="dxa"/>
          </w:tcPr>
          <w:p w14:paraId="5E642AB6" w14:textId="67D80DED" w:rsidR="00C06E88" w:rsidRPr="004536A4" w:rsidRDefault="00C06E88" w:rsidP="00FA7C2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Cs/>
                <w:sz w:val="20"/>
                <w:szCs w:val="20"/>
              </w:rPr>
              <w:t xml:space="preserve">Professional, </w:t>
            </w:r>
            <w:r w:rsidR="00381502" w:rsidRPr="004536A4">
              <w:rPr>
                <w:rFonts w:ascii="Arial" w:hAnsi="Arial" w:cs="Arial"/>
                <w:bCs/>
                <w:sz w:val="20"/>
                <w:szCs w:val="20"/>
              </w:rPr>
              <w:t>positive</w:t>
            </w:r>
            <w:r w:rsidRPr="004536A4">
              <w:rPr>
                <w:rFonts w:ascii="Arial" w:hAnsi="Arial" w:cs="Arial"/>
                <w:bCs/>
                <w:sz w:val="20"/>
                <w:szCs w:val="20"/>
              </w:rPr>
              <w:t xml:space="preserve"> and enthusiastic.</w:t>
            </w:r>
          </w:p>
          <w:p w14:paraId="43C77D88" w14:textId="77777777" w:rsidR="00C06E88" w:rsidRPr="004536A4" w:rsidRDefault="00C06E88" w:rsidP="00FA7C2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279615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24B58F01" w14:textId="77777777" w:rsidR="00C06E88" w:rsidRPr="004536A4" w:rsidRDefault="00C06E88" w:rsidP="00FA7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6E88" w:rsidRPr="004536A4" w14:paraId="07CD6D1C" w14:textId="77777777" w:rsidTr="00FA7C28">
        <w:tc>
          <w:tcPr>
            <w:tcW w:w="6646" w:type="dxa"/>
          </w:tcPr>
          <w:p w14:paraId="66DA7281" w14:textId="77777777" w:rsidR="00C06E88" w:rsidRPr="004536A4" w:rsidRDefault="00C06E88" w:rsidP="00FA7C2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  <w:lang w:eastAsia="en-GB"/>
              </w:rPr>
              <w:t>A proactive, resilient &amp; adaptable individual.</w:t>
            </w:r>
          </w:p>
          <w:p w14:paraId="6567BE64" w14:textId="77777777" w:rsidR="00C06E88" w:rsidRPr="004536A4" w:rsidRDefault="00C06E88" w:rsidP="00FA7C2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FFE203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0E8E6535" w14:textId="77777777" w:rsidR="00C06E88" w:rsidRPr="004536A4" w:rsidRDefault="00C06E88" w:rsidP="00FA7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1502" w:rsidRPr="004536A4" w14:paraId="656017CC" w14:textId="77777777" w:rsidTr="00FA7C28">
        <w:tc>
          <w:tcPr>
            <w:tcW w:w="6646" w:type="dxa"/>
          </w:tcPr>
          <w:p w14:paraId="6B2F3E80" w14:textId="6C009493" w:rsidR="00381502" w:rsidRPr="004536A4" w:rsidRDefault="00381502" w:rsidP="00FA7C2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536A4">
              <w:rPr>
                <w:rFonts w:ascii="Arial" w:hAnsi="Arial" w:cs="Arial"/>
                <w:sz w:val="20"/>
                <w:szCs w:val="20"/>
                <w:lang w:eastAsia="en-GB"/>
              </w:rPr>
              <w:t>Strong work ethic.</w:t>
            </w:r>
          </w:p>
        </w:tc>
        <w:tc>
          <w:tcPr>
            <w:tcW w:w="1843" w:type="dxa"/>
          </w:tcPr>
          <w:p w14:paraId="0E7DA9D7" w14:textId="6D50B37A" w:rsidR="00381502" w:rsidRPr="004536A4" w:rsidRDefault="00381502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05E961F8" w14:textId="77777777" w:rsidR="00381502" w:rsidRPr="004536A4" w:rsidRDefault="00381502" w:rsidP="00FA7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6E88" w:rsidRPr="004536A4" w14:paraId="4C6B9BD3" w14:textId="77777777" w:rsidTr="00FA7C28">
        <w:tc>
          <w:tcPr>
            <w:tcW w:w="6646" w:type="dxa"/>
          </w:tcPr>
          <w:p w14:paraId="6EDF9041" w14:textId="77777777" w:rsidR="00C06E88" w:rsidRPr="004536A4" w:rsidRDefault="00C06E88" w:rsidP="00FA7C2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  <w:lang w:eastAsia="en-GB"/>
              </w:rPr>
              <w:t>An innovative problem solver.</w:t>
            </w:r>
          </w:p>
          <w:p w14:paraId="11ADF997" w14:textId="77777777" w:rsidR="00C06E88" w:rsidRPr="004536A4" w:rsidRDefault="00C06E88" w:rsidP="00FA7C2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4CBF97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4D5EE45D" w14:textId="77777777" w:rsidR="00C06E88" w:rsidRPr="004536A4" w:rsidRDefault="00C06E88" w:rsidP="00FA7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6E88" w:rsidRPr="004536A4" w14:paraId="1DE81C61" w14:textId="77777777" w:rsidTr="00FA7C28">
        <w:tc>
          <w:tcPr>
            <w:tcW w:w="6646" w:type="dxa"/>
          </w:tcPr>
          <w:p w14:paraId="5745D7E6" w14:textId="77777777" w:rsidR="00C06E88" w:rsidRPr="004536A4" w:rsidRDefault="00C06E88" w:rsidP="00FA7C2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Cs/>
                <w:sz w:val="20"/>
                <w:szCs w:val="20"/>
              </w:rPr>
              <w:t>Show integrity and honesty.</w:t>
            </w:r>
          </w:p>
          <w:p w14:paraId="2D788220" w14:textId="77777777" w:rsidR="00C06E88" w:rsidRPr="004536A4" w:rsidRDefault="00C06E88" w:rsidP="00FA7C2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24CADD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35872D78" w14:textId="77777777" w:rsidR="00C06E88" w:rsidRPr="004536A4" w:rsidRDefault="00C06E88" w:rsidP="00FA7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6E88" w:rsidRPr="004536A4" w14:paraId="1A0D2E83" w14:textId="77777777" w:rsidTr="00FA7C28">
        <w:tc>
          <w:tcPr>
            <w:tcW w:w="6646" w:type="dxa"/>
          </w:tcPr>
          <w:p w14:paraId="6C95802A" w14:textId="77777777" w:rsidR="00C06E88" w:rsidRPr="004536A4" w:rsidRDefault="00C06E88" w:rsidP="00FA7C2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Cs/>
                <w:sz w:val="20"/>
                <w:szCs w:val="20"/>
              </w:rPr>
              <w:t>Attention to detail and pride in appearance.</w:t>
            </w:r>
          </w:p>
        </w:tc>
        <w:tc>
          <w:tcPr>
            <w:tcW w:w="1843" w:type="dxa"/>
          </w:tcPr>
          <w:p w14:paraId="3E62BDAC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135768" w14:textId="77777777" w:rsidR="00C06E88" w:rsidRPr="004536A4" w:rsidRDefault="00C06E88" w:rsidP="00FA7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6E88" w:rsidRPr="004536A4" w14:paraId="1D2B8DAA" w14:textId="77777777" w:rsidTr="00FA7C28">
        <w:tc>
          <w:tcPr>
            <w:tcW w:w="6646" w:type="dxa"/>
          </w:tcPr>
          <w:p w14:paraId="06BE29A4" w14:textId="77777777" w:rsidR="00C06E88" w:rsidRPr="004536A4" w:rsidRDefault="00C06E88" w:rsidP="00FA7C2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Cs/>
                <w:sz w:val="20"/>
                <w:szCs w:val="20"/>
              </w:rPr>
              <w:t>Flexibility surrounding working pattern in line with industry demands.</w:t>
            </w:r>
          </w:p>
        </w:tc>
        <w:tc>
          <w:tcPr>
            <w:tcW w:w="1843" w:type="dxa"/>
          </w:tcPr>
          <w:p w14:paraId="48502815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461E8D9D" w14:textId="77777777" w:rsidR="00C06E88" w:rsidRPr="004536A4" w:rsidRDefault="00C06E88" w:rsidP="00FA7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6E88" w:rsidRPr="004536A4" w14:paraId="40DD4FA1" w14:textId="77777777" w:rsidTr="00FA7C28">
        <w:tc>
          <w:tcPr>
            <w:tcW w:w="6646" w:type="dxa"/>
          </w:tcPr>
          <w:p w14:paraId="2AE66D21" w14:textId="77777777" w:rsidR="00C06E88" w:rsidRPr="004536A4" w:rsidRDefault="00C06E88" w:rsidP="00FA7C2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Cs/>
                <w:sz w:val="20"/>
                <w:szCs w:val="20"/>
              </w:rPr>
              <w:t>Commitment to the safety, safeguarding and wellbeing of all children, young people and adults at risk who engage in its activities.</w:t>
            </w:r>
          </w:p>
          <w:p w14:paraId="64F55192" w14:textId="77777777" w:rsidR="00C06E88" w:rsidRPr="004536A4" w:rsidRDefault="00C06E88" w:rsidP="00FA7C2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472BED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6F6CED6D" w14:textId="77777777" w:rsidR="00C06E88" w:rsidRPr="004536A4" w:rsidRDefault="00C06E88" w:rsidP="00FA7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1502" w:rsidRPr="004536A4" w14:paraId="2458F32F" w14:textId="77777777" w:rsidTr="00FA7C28">
        <w:tc>
          <w:tcPr>
            <w:tcW w:w="6646" w:type="dxa"/>
          </w:tcPr>
          <w:p w14:paraId="03761C1B" w14:textId="77777777" w:rsidR="00381502" w:rsidRPr="004536A4" w:rsidRDefault="00381502" w:rsidP="00381502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Cs/>
                <w:sz w:val="20"/>
                <w:szCs w:val="20"/>
              </w:rPr>
              <w:t>Understanding and recognition of the principles of equality and diversity.</w:t>
            </w:r>
          </w:p>
          <w:p w14:paraId="6A0021F9" w14:textId="77777777" w:rsidR="00381502" w:rsidRPr="004536A4" w:rsidRDefault="00381502" w:rsidP="00FA7C2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243D7A" w14:textId="3D9582AC" w:rsidR="00381502" w:rsidRPr="004536A4" w:rsidRDefault="00381502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63573A00" w14:textId="77777777" w:rsidR="00381502" w:rsidRPr="004536A4" w:rsidRDefault="00381502" w:rsidP="00FA7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6E88" w:rsidRPr="004536A4" w14:paraId="44843314" w14:textId="77777777" w:rsidTr="00FA7C28">
        <w:tc>
          <w:tcPr>
            <w:tcW w:w="6646" w:type="dxa"/>
          </w:tcPr>
          <w:p w14:paraId="0544B606" w14:textId="77777777" w:rsidR="00C06E88" w:rsidRPr="004536A4" w:rsidRDefault="00C06E88" w:rsidP="00FA7C2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bCs/>
                <w:sz w:val="20"/>
                <w:szCs w:val="20"/>
              </w:rPr>
              <w:t>To demonstrate and promote good practice in line with the Company ethos and policy.</w:t>
            </w:r>
          </w:p>
          <w:p w14:paraId="3807B230" w14:textId="77777777" w:rsidR="00C06E88" w:rsidRPr="004536A4" w:rsidRDefault="00C06E88" w:rsidP="00FA7C2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4BA326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62BE95C3" w14:textId="77777777" w:rsidR="00C06E88" w:rsidRPr="004536A4" w:rsidRDefault="00C06E88" w:rsidP="00FA7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6E88" w:rsidRPr="004536A4" w14:paraId="28C6C6CD" w14:textId="77777777" w:rsidTr="00FA7C28">
        <w:tc>
          <w:tcPr>
            <w:tcW w:w="6646" w:type="dxa"/>
          </w:tcPr>
          <w:p w14:paraId="1EA86CEB" w14:textId="77777777" w:rsidR="00C06E88" w:rsidRPr="004536A4" w:rsidRDefault="00C06E88" w:rsidP="00FA7C2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Applicants must be eligible to live and work in the UK.</w:t>
            </w:r>
          </w:p>
        </w:tc>
        <w:tc>
          <w:tcPr>
            <w:tcW w:w="1843" w:type="dxa"/>
          </w:tcPr>
          <w:p w14:paraId="3E67475E" w14:textId="77777777" w:rsidR="00C06E88" w:rsidRPr="004536A4" w:rsidRDefault="00C06E88" w:rsidP="00FA7C2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6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1B29AC61" w14:textId="77777777" w:rsidR="00C06E88" w:rsidRPr="004536A4" w:rsidRDefault="00C06E88" w:rsidP="00FA7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C57DD6" w14:textId="77777777" w:rsidR="00C06E88" w:rsidRPr="004536A4" w:rsidRDefault="00C06E88" w:rsidP="00C06E88">
      <w:pPr>
        <w:pStyle w:val="NormalWeb"/>
        <w:tabs>
          <w:tab w:val="left" w:pos="4962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C06E88" w:rsidRPr="004536A4" w:rsidSect="004536A4">
      <w:headerReference w:type="default" r:id="rId11"/>
      <w:pgSz w:w="12240" w:h="15840"/>
      <w:pgMar w:top="851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92A1C" w14:textId="77777777" w:rsidR="005E7479" w:rsidRDefault="005E7479">
      <w:r>
        <w:separator/>
      </w:r>
    </w:p>
  </w:endnote>
  <w:endnote w:type="continuationSeparator" w:id="0">
    <w:p w14:paraId="0899AE4F" w14:textId="77777777" w:rsidR="005E7479" w:rsidRDefault="005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415 Lt BT Lite">
    <w:altName w:val="Aptos Display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BBB7F" w14:textId="77777777" w:rsidR="005E7479" w:rsidRDefault="005E7479">
      <w:r>
        <w:separator/>
      </w:r>
    </w:p>
  </w:footnote>
  <w:footnote w:type="continuationSeparator" w:id="0">
    <w:p w14:paraId="1D994F96" w14:textId="77777777" w:rsidR="005E7479" w:rsidRDefault="005E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33056" w14:textId="1C399B20" w:rsidR="006340C0" w:rsidRDefault="00FF347A" w:rsidP="006340C0">
    <w:pPr>
      <w:rPr>
        <w:rFonts w:ascii="Arial" w:hAnsi="Arial" w:cs="Arial"/>
        <w:b/>
      </w:rPr>
    </w:pPr>
    <w:r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6035AE02" wp14:editId="7B8C78CA">
          <wp:simplePos x="0" y="0"/>
          <wp:positionH relativeFrom="margin">
            <wp:posOffset>6305550</wp:posOffset>
          </wp:positionH>
          <wp:positionV relativeFrom="paragraph">
            <wp:posOffset>101600</wp:posOffset>
          </wp:positionV>
          <wp:extent cx="719455" cy="723900"/>
          <wp:effectExtent l="0" t="0" r="4445" b="0"/>
          <wp:wrapNone/>
          <wp:docPr id="675361111" name="Picture 67536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D2F87" w14:textId="77777777" w:rsidR="00FF347A" w:rsidRDefault="00FF347A" w:rsidP="006340C0">
    <w:pPr>
      <w:rPr>
        <w:rFonts w:ascii="Arial" w:hAnsi="Arial" w:cs="Arial"/>
        <w:b/>
      </w:rPr>
    </w:pPr>
  </w:p>
  <w:p w14:paraId="426D83B2" w14:textId="77777777" w:rsidR="00FF347A" w:rsidRDefault="00FF347A" w:rsidP="006340C0">
    <w:pPr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3B6"/>
    <w:multiLevelType w:val="hybridMultilevel"/>
    <w:tmpl w:val="1130A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16172"/>
    <w:multiLevelType w:val="hybridMultilevel"/>
    <w:tmpl w:val="21482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B2D10"/>
    <w:multiLevelType w:val="hybridMultilevel"/>
    <w:tmpl w:val="F7981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C054D"/>
    <w:multiLevelType w:val="hybridMultilevel"/>
    <w:tmpl w:val="21DE8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35E1C"/>
    <w:multiLevelType w:val="hybridMultilevel"/>
    <w:tmpl w:val="3F562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61348"/>
    <w:multiLevelType w:val="hybridMultilevel"/>
    <w:tmpl w:val="FFACEF9C"/>
    <w:lvl w:ilvl="0" w:tplc="C5BC3A50">
      <w:start w:val="1"/>
      <w:numFmt w:val="bullet"/>
      <w:pStyle w:val="OITBullets"/>
      <w:lvlText w:val=""/>
      <w:lvlJc w:val="left"/>
      <w:pPr>
        <w:ind w:left="720" w:hanging="360"/>
      </w:pPr>
      <w:rPr>
        <w:rFonts w:ascii="Symbol" w:hAnsi="Symbol" w:cs="Rockwell" w:hint="default"/>
        <w:color w:val="22B2BE"/>
      </w:rPr>
    </w:lvl>
    <w:lvl w:ilvl="1" w:tplc="08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6" w15:restartNumberingAfterBreak="0">
    <w:nsid w:val="18F1163C"/>
    <w:multiLevelType w:val="hybridMultilevel"/>
    <w:tmpl w:val="3E6621C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714BC3"/>
    <w:multiLevelType w:val="hybridMultilevel"/>
    <w:tmpl w:val="965E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118CF"/>
    <w:multiLevelType w:val="hybridMultilevel"/>
    <w:tmpl w:val="8D4AD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2273FA"/>
    <w:multiLevelType w:val="hybridMultilevel"/>
    <w:tmpl w:val="2F260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23663A"/>
    <w:multiLevelType w:val="hybridMultilevel"/>
    <w:tmpl w:val="10F4A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0420C4"/>
    <w:multiLevelType w:val="hybridMultilevel"/>
    <w:tmpl w:val="802EF1AE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4A8793D"/>
    <w:multiLevelType w:val="multilevel"/>
    <w:tmpl w:val="E45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B1515"/>
    <w:multiLevelType w:val="hybridMultilevel"/>
    <w:tmpl w:val="04241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94EC7"/>
    <w:multiLevelType w:val="hybridMultilevel"/>
    <w:tmpl w:val="73366D10"/>
    <w:lvl w:ilvl="0" w:tplc="3F2E4B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2AE2"/>
    <w:multiLevelType w:val="hybridMultilevel"/>
    <w:tmpl w:val="92263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BC9"/>
    <w:multiLevelType w:val="hybridMultilevel"/>
    <w:tmpl w:val="A5240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1D3D5F"/>
    <w:multiLevelType w:val="hybridMultilevel"/>
    <w:tmpl w:val="6B5E8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340642"/>
    <w:multiLevelType w:val="hybridMultilevel"/>
    <w:tmpl w:val="6AD02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004D80"/>
    <w:multiLevelType w:val="hybridMultilevel"/>
    <w:tmpl w:val="09E29208"/>
    <w:lvl w:ilvl="0" w:tplc="0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0" w15:restartNumberingAfterBreak="0">
    <w:nsid w:val="402769EC"/>
    <w:multiLevelType w:val="hybridMultilevel"/>
    <w:tmpl w:val="C2F6F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0257CD"/>
    <w:multiLevelType w:val="hybridMultilevel"/>
    <w:tmpl w:val="265C0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6D1EA8"/>
    <w:multiLevelType w:val="hybridMultilevel"/>
    <w:tmpl w:val="B3A2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D689D"/>
    <w:multiLevelType w:val="hybridMultilevel"/>
    <w:tmpl w:val="1A963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C44D42"/>
    <w:multiLevelType w:val="hybridMultilevel"/>
    <w:tmpl w:val="EFC88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2B3351"/>
    <w:multiLevelType w:val="hybridMultilevel"/>
    <w:tmpl w:val="23F0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77389"/>
    <w:multiLevelType w:val="hybridMultilevel"/>
    <w:tmpl w:val="24BCB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9F010B"/>
    <w:multiLevelType w:val="hybridMultilevel"/>
    <w:tmpl w:val="BA560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624895"/>
    <w:multiLevelType w:val="hybridMultilevel"/>
    <w:tmpl w:val="83467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115300"/>
    <w:multiLevelType w:val="hybridMultilevel"/>
    <w:tmpl w:val="63648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C47AA7"/>
    <w:multiLevelType w:val="hybridMultilevel"/>
    <w:tmpl w:val="6BB2E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E50DEE"/>
    <w:multiLevelType w:val="hybridMultilevel"/>
    <w:tmpl w:val="4EBE2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52C57"/>
    <w:multiLevelType w:val="hybridMultilevel"/>
    <w:tmpl w:val="CCA2D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F711E1"/>
    <w:multiLevelType w:val="hybridMultilevel"/>
    <w:tmpl w:val="BDACE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9A0426"/>
    <w:multiLevelType w:val="hybridMultilevel"/>
    <w:tmpl w:val="B89CB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20F96"/>
    <w:multiLevelType w:val="hybridMultilevel"/>
    <w:tmpl w:val="285A5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FF4955"/>
    <w:multiLevelType w:val="hybridMultilevel"/>
    <w:tmpl w:val="0DE21D2E"/>
    <w:lvl w:ilvl="0" w:tplc="ED28A2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3399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817ED"/>
    <w:multiLevelType w:val="hybridMultilevel"/>
    <w:tmpl w:val="C9A8C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E46120"/>
    <w:multiLevelType w:val="hybridMultilevel"/>
    <w:tmpl w:val="092EA7DA"/>
    <w:lvl w:ilvl="0" w:tplc="6DE08E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E6961"/>
    <w:multiLevelType w:val="hybridMultilevel"/>
    <w:tmpl w:val="EB48C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E46E7A"/>
    <w:multiLevelType w:val="hybridMultilevel"/>
    <w:tmpl w:val="1226A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F81CA0"/>
    <w:multiLevelType w:val="hybridMultilevel"/>
    <w:tmpl w:val="9FD07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5C545A"/>
    <w:multiLevelType w:val="hybridMultilevel"/>
    <w:tmpl w:val="B2EA4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015451">
    <w:abstractNumId w:val="34"/>
  </w:num>
  <w:num w:numId="2" w16cid:durableId="406996860">
    <w:abstractNumId w:val="13"/>
  </w:num>
  <w:num w:numId="3" w16cid:durableId="871307610">
    <w:abstractNumId w:val="31"/>
  </w:num>
  <w:num w:numId="4" w16cid:durableId="1007900042">
    <w:abstractNumId w:val="6"/>
  </w:num>
  <w:num w:numId="5" w16cid:durableId="198709483">
    <w:abstractNumId w:val="11"/>
  </w:num>
  <w:num w:numId="6" w16cid:durableId="1335379061">
    <w:abstractNumId w:val="26"/>
  </w:num>
  <w:num w:numId="7" w16cid:durableId="1754233268">
    <w:abstractNumId w:val="23"/>
  </w:num>
  <w:num w:numId="8" w16cid:durableId="241062996">
    <w:abstractNumId w:val="38"/>
  </w:num>
  <w:num w:numId="9" w16cid:durableId="911819525">
    <w:abstractNumId w:val="14"/>
  </w:num>
  <w:num w:numId="10" w16cid:durableId="1573539343">
    <w:abstractNumId w:val="12"/>
  </w:num>
  <w:num w:numId="11" w16cid:durableId="1350641000">
    <w:abstractNumId w:val="22"/>
  </w:num>
  <w:num w:numId="12" w16cid:durableId="2052611736">
    <w:abstractNumId w:val="15"/>
  </w:num>
  <w:num w:numId="13" w16cid:durableId="713312921">
    <w:abstractNumId w:val="9"/>
  </w:num>
  <w:num w:numId="14" w16cid:durableId="1951275330">
    <w:abstractNumId w:val="7"/>
  </w:num>
  <w:num w:numId="15" w16cid:durableId="728110014">
    <w:abstractNumId w:val="25"/>
  </w:num>
  <w:num w:numId="16" w16cid:durableId="1851872046">
    <w:abstractNumId w:val="37"/>
  </w:num>
  <w:num w:numId="17" w16cid:durableId="1430276432">
    <w:abstractNumId w:val="17"/>
  </w:num>
  <w:num w:numId="18" w16cid:durableId="437991876">
    <w:abstractNumId w:val="28"/>
  </w:num>
  <w:num w:numId="19" w16cid:durableId="1781677274">
    <w:abstractNumId w:val="40"/>
  </w:num>
  <w:num w:numId="20" w16cid:durableId="1802571084">
    <w:abstractNumId w:val="20"/>
  </w:num>
  <w:num w:numId="21" w16cid:durableId="1302228215">
    <w:abstractNumId w:val="8"/>
  </w:num>
  <w:num w:numId="22" w16cid:durableId="1939171220">
    <w:abstractNumId w:val="24"/>
  </w:num>
  <w:num w:numId="23" w16cid:durableId="916550954">
    <w:abstractNumId w:val="41"/>
  </w:num>
  <w:num w:numId="24" w16cid:durableId="419523550">
    <w:abstractNumId w:val="32"/>
  </w:num>
  <w:num w:numId="25" w16cid:durableId="1644892029">
    <w:abstractNumId w:val="1"/>
  </w:num>
  <w:num w:numId="26" w16cid:durableId="733167316">
    <w:abstractNumId w:val="18"/>
  </w:num>
  <w:num w:numId="27" w16cid:durableId="141392126">
    <w:abstractNumId w:val="16"/>
  </w:num>
  <w:num w:numId="28" w16cid:durableId="1632320969">
    <w:abstractNumId w:val="36"/>
  </w:num>
  <w:num w:numId="29" w16cid:durableId="482619754">
    <w:abstractNumId w:val="27"/>
  </w:num>
  <w:num w:numId="30" w16cid:durableId="1948344586">
    <w:abstractNumId w:val="4"/>
  </w:num>
  <w:num w:numId="31" w16cid:durableId="1799496667">
    <w:abstractNumId w:val="29"/>
  </w:num>
  <w:num w:numId="32" w16cid:durableId="1446461694">
    <w:abstractNumId w:val="3"/>
  </w:num>
  <w:num w:numId="33" w16cid:durableId="540097658">
    <w:abstractNumId w:val="30"/>
  </w:num>
  <w:num w:numId="34" w16cid:durableId="370300913">
    <w:abstractNumId w:val="42"/>
  </w:num>
  <w:num w:numId="35" w16cid:durableId="28724424">
    <w:abstractNumId w:val="33"/>
  </w:num>
  <w:num w:numId="36" w16cid:durableId="1290353383">
    <w:abstractNumId w:val="39"/>
  </w:num>
  <w:num w:numId="37" w16cid:durableId="1534226201">
    <w:abstractNumId w:val="19"/>
  </w:num>
  <w:num w:numId="38" w16cid:durableId="1858807763">
    <w:abstractNumId w:val="21"/>
  </w:num>
  <w:num w:numId="39" w16cid:durableId="606155408">
    <w:abstractNumId w:val="2"/>
  </w:num>
  <w:num w:numId="40" w16cid:durableId="1073427535">
    <w:abstractNumId w:val="0"/>
  </w:num>
  <w:num w:numId="41" w16cid:durableId="2018845481">
    <w:abstractNumId w:val="35"/>
  </w:num>
  <w:num w:numId="42" w16cid:durableId="1093434186">
    <w:abstractNumId w:val="10"/>
  </w:num>
  <w:num w:numId="43" w16cid:durableId="448625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BA"/>
    <w:rsid w:val="0000796F"/>
    <w:rsid w:val="0001468A"/>
    <w:rsid w:val="0002209B"/>
    <w:rsid w:val="000241EF"/>
    <w:rsid w:val="000315C3"/>
    <w:rsid w:val="00036EBB"/>
    <w:rsid w:val="00037A4A"/>
    <w:rsid w:val="00040DC7"/>
    <w:rsid w:val="000412C1"/>
    <w:rsid w:val="0005252D"/>
    <w:rsid w:val="00055AA0"/>
    <w:rsid w:val="000572C3"/>
    <w:rsid w:val="000621C2"/>
    <w:rsid w:val="0008279B"/>
    <w:rsid w:val="00085E53"/>
    <w:rsid w:val="00092A7D"/>
    <w:rsid w:val="000964FB"/>
    <w:rsid w:val="000B6C58"/>
    <w:rsid w:val="000C5046"/>
    <w:rsid w:val="000C6174"/>
    <w:rsid w:val="000C63C2"/>
    <w:rsid w:val="000D3678"/>
    <w:rsid w:val="000E0183"/>
    <w:rsid w:val="000E17D0"/>
    <w:rsid w:val="000E4866"/>
    <w:rsid w:val="000F0498"/>
    <w:rsid w:val="000F127C"/>
    <w:rsid w:val="0010263A"/>
    <w:rsid w:val="00104F99"/>
    <w:rsid w:val="00106DD4"/>
    <w:rsid w:val="00113C8F"/>
    <w:rsid w:val="00116F3F"/>
    <w:rsid w:val="0012231A"/>
    <w:rsid w:val="00131449"/>
    <w:rsid w:val="00132F40"/>
    <w:rsid w:val="00135648"/>
    <w:rsid w:val="0013705A"/>
    <w:rsid w:val="00145F91"/>
    <w:rsid w:val="00150E1B"/>
    <w:rsid w:val="00154555"/>
    <w:rsid w:val="0016444C"/>
    <w:rsid w:val="00174C24"/>
    <w:rsid w:val="00175D0D"/>
    <w:rsid w:val="00185A83"/>
    <w:rsid w:val="001A5E62"/>
    <w:rsid w:val="001B1418"/>
    <w:rsid w:val="001B76F7"/>
    <w:rsid w:val="001C279D"/>
    <w:rsid w:val="001C6C83"/>
    <w:rsid w:val="001D041F"/>
    <w:rsid w:val="001D6245"/>
    <w:rsid w:val="001D6443"/>
    <w:rsid w:val="001D6668"/>
    <w:rsid w:val="001D699A"/>
    <w:rsid w:val="001D6A89"/>
    <w:rsid w:val="001E1342"/>
    <w:rsid w:val="001E4047"/>
    <w:rsid w:val="001F11F9"/>
    <w:rsid w:val="001F1941"/>
    <w:rsid w:val="001F41B9"/>
    <w:rsid w:val="001F42D5"/>
    <w:rsid w:val="001F4EEF"/>
    <w:rsid w:val="002040E9"/>
    <w:rsid w:val="0020509C"/>
    <w:rsid w:val="002076BD"/>
    <w:rsid w:val="002143EF"/>
    <w:rsid w:val="0021596C"/>
    <w:rsid w:val="00215E06"/>
    <w:rsid w:val="00216F45"/>
    <w:rsid w:val="00220817"/>
    <w:rsid w:val="00223682"/>
    <w:rsid w:val="00225F68"/>
    <w:rsid w:val="0023010C"/>
    <w:rsid w:val="002301D8"/>
    <w:rsid w:val="002408DE"/>
    <w:rsid w:val="00243A6C"/>
    <w:rsid w:val="002448BC"/>
    <w:rsid w:val="00244D89"/>
    <w:rsid w:val="00247530"/>
    <w:rsid w:val="002524F3"/>
    <w:rsid w:val="0026757F"/>
    <w:rsid w:val="00270EB7"/>
    <w:rsid w:val="00277C5D"/>
    <w:rsid w:val="00280857"/>
    <w:rsid w:val="00280A97"/>
    <w:rsid w:val="0028708E"/>
    <w:rsid w:val="002A35D5"/>
    <w:rsid w:val="002A7B09"/>
    <w:rsid w:val="002B603C"/>
    <w:rsid w:val="002B6EFC"/>
    <w:rsid w:val="002C37DF"/>
    <w:rsid w:val="002C6A54"/>
    <w:rsid w:val="002D17E1"/>
    <w:rsid w:val="002D53A6"/>
    <w:rsid w:val="002D6D33"/>
    <w:rsid w:val="002E1F8C"/>
    <w:rsid w:val="002E7137"/>
    <w:rsid w:val="002E7DAC"/>
    <w:rsid w:val="002F7057"/>
    <w:rsid w:val="00310DAC"/>
    <w:rsid w:val="003120F3"/>
    <w:rsid w:val="00312714"/>
    <w:rsid w:val="003128F5"/>
    <w:rsid w:val="00314E0E"/>
    <w:rsid w:val="003344AE"/>
    <w:rsid w:val="00336C53"/>
    <w:rsid w:val="00337FE2"/>
    <w:rsid w:val="00346CCC"/>
    <w:rsid w:val="00347C30"/>
    <w:rsid w:val="00350783"/>
    <w:rsid w:val="00361C89"/>
    <w:rsid w:val="00365F10"/>
    <w:rsid w:val="00370583"/>
    <w:rsid w:val="0037314D"/>
    <w:rsid w:val="0037467E"/>
    <w:rsid w:val="00376256"/>
    <w:rsid w:val="00376612"/>
    <w:rsid w:val="00381502"/>
    <w:rsid w:val="00385258"/>
    <w:rsid w:val="003A4A47"/>
    <w:rsid w:val="003A74D1"/>
    <w:rsid w:val="003B21E9"/>
    <w:rsid w:val="003C1243"/>
    <w:rsid w:val="003C24DE"/>
    <w:rsid w:val="003D5959"/>
    <w:rsid w:val="003E2547"/>
    <w:rsid w:val="003F6020"/>
    <w:rsid w:val="00422994"/>
    <w:rsid w:val="00424A12"/>
    <w:rsid w:val="00427838"/>
    <w:rsid w:val="00435D4A"/>
    <w:rsid w:val="0043702D"/>
    <w:rsid w:val="00444A85"/>
    <w:rsid w:val="004504E5"/>
    <w:rsid w:val="004536A4"/>
    <w:rsid w:val="004577E1"/>
    <w:rsid w:val="00462121"/>
    <w:rsid w:val="00472D03"/>
    <w:rsid w:val="00476A00"/>
    <w:rsid w:val="00477E1C"/>
    <w:rsid w:val="00482EF6"/>
    <w:rsid w:val="00484D50"/>
    <w:rsid w:val="00485AA1"/>
    <w:rsid w:val="00496C13"/>
    <w:rsid w:val="004A314E"/>
    <w:rsid w:val="004A3C7C"/>
    <w:rsid w:val="004A7CEC"/>
    <w:rsid w:val="004B1EF1"/>
    <w:rsid w:val="004B4128"/>
    <w:rsid w:val="004B6629"/>
    <w:rsid w:val="004C4C58"/>
    <w:rsid w:val="004C5C65"/>
    <w:rsid w:val="004C7557"/>
    <w:rsid w:val="004D1CF7"/>
    <w:rsid w:val="004D2D1A"/>
    <w:rsid w:val="004D778A"/>
    <w:rsid w:val="004F086A"/>
    <w:rsid w:val="004F7ACE"/>
    <w:rsid w:val="005010B1"/>
    <w:rsid w:val="005122C1"/>
    <w:rsid w:val="00516A44"/>
    <w:rsid w:val="00517EE0"/>
    <w:rsid w:val="0052506C"/>
    <w:rsid w:val="005251D7"/>
    <w:rsid w:val="00525A4E"/>
    <w:rsid w:val="005270CB"/>
    <w:rsid w:val="00531E9E"/>
    <w:rsid w:val="00534281"/>
    <w:rsid w:val="00534752"/>
    <w:rsid w:val="005363B7"/>
    <w:rsid w:val="005370A8"/>
    <w:rsid w:val="00541B22"/>
    <w:rsid w:val="00546368"/>
    <w:rsid w:val="00547C25"/>
    <w:rsid w:val="00554FBE"/>
    <w:rsid w:val="00555C18"/>
    <w:rsid w:val="005651AB"/>
    <w:rsid w:val="005709C4"/>
    <w:rsid w:val="00571B4E"/>
    <w:rsid w:val="00571E55"/>
    <w:rsid w:val="005834C8"/>
    <w:rsid w:val="00583571"/>
    <w:rsid w:val="00584D97"/>
    <w:rsid w:val="005A0CC3"/>
    <w:rsid w:val="005A74DB"/>
    <w:rsid w:val="005B328E"/>
    <w:rsid w:val="005B33D5"/>
    <w:rsid w:val="005C63D4"/>
    <w:rsid w:val="005C648A"/>
    <w:rsid w:val="005E1EBA"/>
    <w:rsid w:val="005E6798"/>
    <w:rsid w:val="005E7479"/>
    <w:rsid w:val="005F1ACA"/>
    <w:rsid w:val="005F2805"/>
    <w:rsid w:val="005F38E4"/>
    <w:rsid w:val="005F6F49"/>
    <w:rsid w:val="00602D1F"/>
    <w:rsid w:val="006030E4"/>
    <w:rsid w:val="0061122A"/>
    <w:rsid w:val="00622EE8"/>
    <w:rsid w:val="006230BE"/>
    <w:rsid w:val="0062692F"/>
    <w:rsid w:val="006340C0"/>
    <w:rsid w:val="00635828"/>
    <w:rsid w:val="00640DAE"/>
    <w:rsid w:val="00644BE6"/>
    <w:rsid w:val="00647A8D"/>
    <w:rsid w:val="00650776"/>
    <w:rsid w:val="00655581"/>
    <w:rsid w:val="006565AD"/>
    <w:rsid w:val="00660265"/>
    <w:rsid w:val="006604DD"/>
    <w:rsid w:val="00663402"/>
    <w:rsid w:val="00673088"/>
    <w:rsid w:val="006747A1"/>
    <w:rsid w:val="00680520"/>
    <w:rsid w:val="006840B6"/>
    <w:rsid w:val="00684B96"/>
    <w:rsid w:val="00692223"/>
    <w:rsid w:val="006A0D8F"/>
    <w:rsid w:val="006A77C5"/>
    <w:rsid w:val="006B3312"/>
    <w:rsid w:val="006B67A9"/>
    <w:rsid w:val="006C176C"/>
    <w:rsid w:val="006C3E03"/>
    <w:rsid w:val="006C549A"/>
    <w:rsid w:val="006E0C04"/>
    <w:rsid w:val="00702B96"/>
    <w:rsid w:val="00704CE7"/>
    <w:rsid w:val="00705E52"/>
    <w:rsid w:val="00720D5C"/>
    <w:rsid w:val="00725AC9"/>
    <w:rsid w:val="00733FA7"/>
    <w:rsid w:val="007411DF"/>
    <w:rsid w:val="00744053"/>
    <w:rsid w:val="00747DF1"/>
    <w:rsid w:val="0075044D"/>
    <w:rsid w:val="007518B1"/>
    <w:rsid w:val="00751C3C"/>
    <w:rsid w:val="007658F5"/>
    <w:rsid w:val="007661C7"/>
    <w:rsid w:val="00767A03"/>
    <w:rsid w:val="00794236"/>
    <w:rsid w:val="00796496"/>
    <w:rsid w:val="00797D9D"/>
    <w:rsid w:val="007A392D"/>
    <w:rsid w:val="007A4802"/>
    <w:rsid w:val="007A67C9"/>
    <w:rsid w:val="007B0FD2"/>
    <w:rsid w:val="007B73B7"/>
    <w:rsid w:val="007C266C"/>
    <w:rsid w:val="007C33C1"/>
    <w:rsid w:val="007C38B1"/>
    <w:rsid w:val="007D336F"/>
    <w:rsid w:val="007D3DC3"/>
    <w:rsid w:val="007D495A"/>
    <w:rsid w:val="007F2313"/>
    <w:rsid w:val="007F6E74"/>
    <w:rsid w:val="008004B0"/>
    <w:rsid w:val="00814540"/>
    <w:rsid w:val="00820024"/>
    <w:rsid w:val="008233BA"/>
    <w:rsid w:val="008277BE"/>
    <w:rsid w:val="0083560E"/>
    <w:rsid w:val="00836530"/>
    <w:rsid w:val="00844E4F"/>
    <w:rsid w:val="008468C1"/>
    <w:rsid w:val="00860BEB"/>
    <w:rsid w:val="0086175E"/>
    <w:rsid w:val="008617CA"/>
    <w:rsid w:val="008813B7"/>
    <w:rsid w:val="008874DA"/>
    <w:rsid w:val="00890645"/>
    <w:rsid w:val="008A0B32"/>
    <w:rsid w:val="008A3863"/>
    <w:rsid w:val="008A76D8"/>
    <w:rsid w:val="008B1493"/>
    <w:rsid w:val="008B24E3"/>
    <w:rsid w:val="008B2E24"/>
    <w:rsid w:val="008B4614"/>
    <w:rsid w:val="008B51C9"/>
    <w:rsid w:val="008B5208"/>
    <w:rsid w:val="008C553E"/>
    <w:rsid w:val="008C566E"/>
    <w:rsid w:val="008D2673"/>
    <w:rsid w:val="008D3702"/>
    <w:rsid w:val="008E0580"/>
    <w:rsid w:val="008E0B3B"/>
    <w:rsid w:val="008E724F"/>
    <w:rsid w:val="008F08BB"/>
    <w:rsid w:val="008F2AF3"/>
    <w:rsid w:val="008F65D5"/>
    <w:rsid w:val="00901932"/>
    <w:rsid w:val="0091336F"/>
    <w:rsid w:val="009137B7"/>
    <w:rsid w:val="00914E4C"/>
    <w:rsid w:val="00917800"/>
    <w:rsid w:val="00922FA8"/>
    <w:rsid w:val="00926CF2"/>
    <w:rsid w:val="009319E9"/>
    <w:rsid w:val="00931FB0"/>
    <w:rsid w:val="00934478"/>
    <w:rsid w:val="009367E3"/>
    <w:rsid w:val="00937BB5"/>
    <w:rsid w:val="00945D41"/>
    <w:rsid w:val="009460E6"/>
    <w:rsid w:val="009515AC"/>
    <w:rsid w:val="00953546"/>
    <w:rsid w:val="00954555"/>
    <w:rsid w:val="009548A6"/>
    <w:rsid w:val="009565B9"/>
    <w:rsid w:val="00975364"/>
    <w:rsid w:val="00975CBB"/>
    <w:rsid w:val="009945C9"/>
    <w:rsid w:val="00997314"/>
    <w:rsid w:val="009C05ED"/>
    <w:rsid w:val="009C1286"/>
    <w:rsid w:val="009C29D5"/>
    <w:rsid w:val="009D1F6D"/>
    <w:rsid w:val="009E2DAC"/>
    <w:rsid w:val="009E3101"/>
    <w:rsid w:val="009E3452"/>
    <w:rsid w:val="009E5E69"/>
    <w:rsid w:val="009F18A4"/>
    <w:rsid w:val="009F49E2"/>
    <w:rsid w:val="00A11E03"/>
    <w:rsid w:val="00A13172"/>
    <w:rsid w:val="00A279EE"/>
    <w:rsid w:val="00A27BFF"/>
    <w:rsid w:val="00A57F9B"/>
    <w:rsid w:val="00A640DB"/>
    <w:rsid w:val="00A7049A"/>
    <w:rsid w:val="00A731A1"/>
    <w:rsid w:val="00A828A2"/>
    <w:rsid w:val="00A82DE3"/>
    <w:rsid w:val="00A91C63"/>
    <w:rsid w:val="00A91D56"/>
    <w:rsid w:val="00A97452"/>
    <w:rsid w:val="00A97737"/>
    <w:rsid w:val="00AB26E7"/>
    <w:rsid w:val="00AB6EA5"/>
    <w:rsid w:val="00AD4797"/>
    <w:rsid w:val="00AD559F"/>
    <w:rsid w:val="00AE0970"/>
    <w:rsid w:val="00AF483C"/>
    <w:rsid w:val="00AF74E1"/>
    <w:rsid w:val="00B00A28"/>
    <w:rsid w:val="00B01EE5"/>
    <w:rsid w:val="00B07A13"/>
    <w:rsid w:val="00B15908"/>
    <w:rsid w:val="00B177DB"/>
    <w:rsid w:val="00B22427"/>
    <w:rsid w:val="00B31893"/>
    <w:rsid w:val="00B36EDE"/>
    <w:rsid w:val="00B40DA3"/>
    <w:rsid w:val="00B40FD9"/>
    <w:rsid w:val="00B412A3"/>
    <w:rsid w:val="00B62D91"/>
    <w:rsid w:val="00B63289"/>
    <w:rsid w:val="00B73837"/>
    <w:rsid w:val="00B73C8D"/>
    <w:rsid w:val="00B83BE3"/>
    <w:rsid w:val="00BA46B2"/>
    <w:rsid w:val="00BB5474"/>
    <w:rsid w:val="00BC74DC"/>
    <w:rsid w:val="00BD2278"/>
    <w:rsid w:val="00BE37A5"/>
    <w:rsid w:val="00BE41C1"/>
    <w:rsid w:val="00BF1084"/>
    <w:rsid w:val="00BF386A"/>
    <w:rsid w:val="00C00685"/>
    <w:rsid w:val="00C019CE"/>
    <w:rsid w:val="00C03628"/>
    <w:rsid w:val="00C04567"/>
    <w:rsid w:val="00C05532"/>
    <w:rsid w:val="00C06E88"/>
    <w:rsid w:val="00C07D3B"/>
    <w:rsid w:val="00C150D7"/>
    <w:rsid w:val="00C250B4"/>
    <w:rsid w:val="00C25821"/>
    <w:rsid w:val="00C27D7F"/>
    <w:rsid w:val="00C32BFD"/>
    <w:rsid w:val="00C36E59"/>
    <w:rsid w:val="00C437A4"/>
    <w:rsid w:val="00C51FF9"/>
    <w:rsid w:val="00C567E8"/>
    <w:rsid w:val="00C60FB3"/>
    <w:rsid w:val="00C722E8"/>
    <w:rsid w:val="00C77059"/>
    <w:rsid w:val="00C80705"/>
    <w:rsid w:val="00C8170E"/>
    <w:rsid w:val="00C82DE9"/>
    <w:rsid w:val="00C840CD"/>
    <w:rsid w:val="00C847C4"/>
    <w:rsid w:val="00C87846"/>
    <w:rsid w:val="00C91AAB"/>
    <w:rsid w:val="00C95C25"/>
    <w:rsid w:val="00C966DD"/>
    <w:rsid w:val="00CA27AA"/>
    <w:rsid w:val="00CA4473"/>
    <w:rsid w:val="00CB0079"/>
    <w:rsid w:val="00CC1557"/>
    <w:rsid w:val="00CC59D5"/>
    <w:rsid w:val="00CC5EE0"/>
    <w:rsid w:val="00CD0B8A"/>
    <w:rsid w:val="00CD717F"/>
    <w:rsid w:val="00D167CD"/>
    <w:rsid w:val="00D2291F"/>
    <w:rsid w:val="00D303BB"/>
    <w:rsid w:val="00D36227"/>
    <w:rsid w:val="00D37669"/>
    <w:rsid w:val="00D40CFE"/>
    <w:rsid w:val="00D43E61"/>
    <w:rsid w:val="00D45EC1"/>
    <w:rsid w:val="00D50D5A"/>
    <w:rsid w:val="00D537F4"/>
    <w:rsid w:val="00D606AC"/>
    <w:rsid w:val="00D677C8"/>
    <w:rsid w:val="00D772A0"/>
    <w:rsid w:val="00D83BD5"/>
    <w:rsid w:val="00D952B8"/>
    <w:rsid w:val="00D9539F"/>
    <w:rsid w:val="00DA443F"/>
    <w:rsid w:val="00DA6D15"/>
    <w:rsid w:val="00DB6BA5"/>
    <w:rsid w:val="00DC2012"/>
    <w:rsid w:val="00DD3D6A"/>
    <w:rsid w:val="00DD6EAD"/>
    <w:rsid w:val="00DE0BBB"/>
    <w:rsid w:val="00DE3A7C"/>
    <w:rsid w:val="00DF2C38"/>
    <w:rsid w:val="00DF496C"/>
    <w:rsid w:val="00DF7F30"/>
    <w:rsid w:val="00E16E93"/>
    <w:rsid w:val="00E243C2"/>
    <w:rsid w:val="00E27136"/>
    <w:rsid w:val="00E30ECC"/>
    <w:rsid w:val="00E40BF2"/>
    <w:rsid w:val="00E445D6"/>
    <w:rsid w:val="00E509CF"/>
    <w:rsid w:val="00E53E98"/>
    <w:rsid w:val="00E55DFE"/>
    <w:rsid w:val="00E6601C"/>
    <w:rsid w:val="00E66075"/>
    <w:rsid w:val="00E70F89"/>
    <w:rsid w:val="00E760D7"/>
    <w:rsid w:val="00E80823"/>
    <w:rsid w:val="00E859C1"/>
    <w:rsid w:val="00E922CA"/>
    <w:rsid w:val="00E92C04"/>
    <w:rsid w:val="00E9769D"/>
    <w:rsid w:val="00EA7CFA"/>
    <w:rsid w:val="00EC4AE9"/>
    <w:rsid w:val="00EC4B5C"/>
    <w:rsid w:val="00EC64F0"/>
    <w:rsid w:val="00ED3D8A"/>
    <w:rsid w:val="00ED4BC0"/>
    <w:rsid w:val="00ED778C"/>
    <w:rsid w:val="00EE636C"/>
    <w:rsid w:val="00F02D71"/>
    <w:rsid w:val="00F03C76"/>
    <w:rsid w:val="00F079C5"/>
    <w:rsid w:val="00F1028F"/>
    <w:rsid w:val="00F1325B"/>
    <w:rsid w:val="00F15C48"/>
    <w:rsid w:val="00F37889"/>
    <w:rsid w:val="00F37E71"/>
    <w:rsid w:val="00F41A31"/>
    <w:rsid w:val="00F45F3F"/>
    <w:rsid w:val="00F4602B"/>
    <w:rsid w:val="00F55F5B"/>
    <w:rsid w:val="00F61D16"/>
    <w:rsid w:val="00F66312"/>
    <w:rsid w:val="00F672A9"/>
    <w:rsid w:val="00F74915"/>
    <w:rsid w:val="00F76797"/>
    <w:rsid w:val="00F858A9"/>
    <w:rsid w:val="00F86A08"/>
    <w:rsid w:val="00F90691"/>
    <w:rsid w:val="00F94BBB"/>
    <w:rsid w:val="00F95EAB"/>
    <w:rsid w:val="00FC2572"/>
    <w:rsid w:val="00FD0284"/>
    <w:rsid w:val="00FD4D0A"/>
    <w:rsid w:val="00FD647C"/>
    <w:rsid w:val="00FE54D5"/>
    <w:rsid w:val="00FF1718"/>
    <w:rsid w:val="00FF17D5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F7D35"/>
  <w15:chartTrackingRefBased/>
  <w15:docId w15:val="{BC1BC322-8AF4-42D9-8ED4-3CE03EF8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2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6747A1"/>
    <w:pPr>
      <w:keepNext/>
      <w:jc w:val="center"/>
      <w:outlineLvl w:val="1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6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6227"/>
    <w:pPr>
      <w:tabs>
        <w:tab w:val="center" w:pos="4320"/>
        <w:tab w:val="right" w:pos="8640"/>
      </w:tabs>
    </w:pPr>
  </w:style>
  <w:style w:type="character" w:styleId="Hyperlink">
    <w:name w:val="Hyperlink"/>
    <w:rsid w:val="003120F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36EBB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036EBB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rsid w:val="006747A1"/>
    <w:pPr>
      <w:autoSpaceDE w:val="0"/>
      <w:autoSpaceDN w:val="0"/>
      <w:adjustRightInd w:val="0"/>
    </w:pPr>
    <w:rPr>
      <w:szCs w:val="20"/>
      <w:lang w:val="en-US"/>
    </w:rPr>
  </w:style>
  <w:style w:type="character" w:styleId="SubtleEmphasis">
    <w:name w:val="Subtle Emphasis"/>
    <w:qFormat/>
    <w:rsid w:val="005122C1"/>
    <w:rPr>
      <w:rFonts w:cs="Times New Roman"/>
      <w:i/>
      <w:iCs/>
      <w:color w:val="808080"/>
    </w:rPr>
  </w:style>
  <w:style w:type="paragraph" w:styleId="ListParagraph">
    <w:name w:val="List Paragraph"/>
    <w:basedOn w:val="Normal"/>
    <w:qFormat/>
    <w:rsid w:val="005122C1"/>
    <w:pPr>
      <w:ind w:left="720"/>
    </w:pPr>
  </w:style>
  <w:style w:type="character" w:styleId="FollowedHyperlink">
    <w:name w:val="FollowedHyperlink"/>
    <w:rsid w:val="00B15908"/>
    <w:rPr>
      <w:color w:val="800080"/>
      <w:u w:val="single"/>
    </w:rPr>
  </w:style>
  <w:style w:type="paragraph" w:styleId="EnvelopeAddress">
    <w:name w:val="envelope address"/>
    <w:basedOn w:val="Normal"/>
    <w:rsid w:val="00A91D5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8233BA"/>
    <w:pPr>
      <w:spacing w:after="336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EC4B5C"/>
    <w:rPr>
      <w:b/>
      <w:bCs/>
    </w:rPr>
  </w:style>
  <w:style w:type="paragraph" w:styleId="NoSpacing">
    <w:name w:val="No Spacing"/>
    <w:uiPriority w:val="1"/>
    <w:qFormat/>
    <w:rsid w:val="00135648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C1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A279EE"/>
  </w:style>
  <w:style w:type="table" w:styleId="TableGrid">
    <w:name w:val="Table Grid"/>
    <w:basedOn w:val="TableNormal"/>
    <w:rsid w:val="00C06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ITBullets">
    <w:name w:val="OIT Bullets"/>
    <w:basedOn w:val="ListParagraph"/>
    <w:qFormat/>
    <w:rsid w:val="00C06E88"/>
    <w:pPr>
      <w:numPr>
        <w:numId w:val="43"/>
      </w:numPr>
      <w:tabs>
        <w:tab w:val="left" w:pos="851"/>
      </w:tabs>
      <w:suppressAutoHyphens/>
      <w:spacing w:after="300" w:line="312" w:lineRule="auto"/>
      <w:contextualSpacing/>
    </w:pPr>
    <w:rPr>
      <w:rFonts w:ascii="Geometr415 Lt BT Lite" w:eastAsiaTheme="minorEastAsia" w:hAnsi="Geometr415 Lt BT Lite" w:cs="Rockwell"/>
      <w:color w:val="5E616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056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0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2377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598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103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8958">
                                  <w:marLeft w:val="-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7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14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s\Desktop\ECFC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42ca6f-6851-462e-ac7b-46039b12fdf4" xsi:nil="true"/>
    <lcf76f155ced4ddcb4097134ff3c332f xmlns="d5167050-4e0d-49fe-a4f4-86f666179e3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E96B497D0514CBE1CA2DEFE2E447E" ma:contentTypeVersion="18" ma:contentTypeDescription="Create a new document." ma:contentTypeScope="" ma:versionID="9a7b0b28c82e8841694c866b0395e977">
  <xsd:schema xmlns:xsd="http://www.w3.org/2001/XMLSchema" xmlns:xs="http://www.w3.org/2001/XMLSchema" xmlns:p="http://schemas.microsoft.com/office/2006/metadata/properties" xmlns:ns2="d5167050-4e0d-49fe-a4f4-86f666179e39" xmlns:ns3="0b42ca6f-6851-462e-ac7b-46039b12fdf4" targetNamespace="http://schemas.microsoft.com/office/2006/metadata/properties" ma:root="true" ma:fieldsID="7975ba3a14e07b13a146584a182492dc" ns2:_="" ns3:_="">
    <xsd:import namespace="d5167050-4e0d-49fe-a4f4-86f666179e39"/>
    <xsd:import namespace="0b42ca6f-6851-462e-ac7b-46039b12f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67050-4e0d-49fe-a4f4-86f666179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ee804b-7ce8-40bc-b7c4-f635de1f5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6f-6851-462e-ac7b-46039b12f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213320-1952-4954-a830-3453086b3f59}" ma:internalName="TaxCatchAll" ma:showField="CatchAllData" ma:web="0b42ca6f-6851-462e-ac7b-46039b12f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D6FB0-1316-4A55-BFBC-CA6B4F832632}">
  <ds:schemaRefs>
    <ds:schemaRef ds:uri="http://schemas.microsoft.com/office/2006/metadata/properties"/>
    <ds:schemaRef ds:uri="http://schemas.microsoft.com/office/infopath/2007/PartnerControls"/>
    <ds:schemaRef ds:uri="0b42ca6f-6851-462e-ac7b-46039b12fdf4"/>
    <ds:schemaRef ds:uri="d5167050-4e0d-49fe-a4f4-86f666179e39"/>
  </ds:schemaRefs>
</ds:datastoreItem>
</file>

<file path=customXml/itemProps2.xml><?xml version="1.0" encoding="utf-8"?>
<ds:datastoreItem xmlns:ds="http://schemas.openxmlformats.org/officeDocument/2006/customXml" ds:itemID="{3274754E-5164-4256-8E88-2A9444B1E4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CBAD26-7BBC-4EDA-9F3C-EA2654F7A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67050-4e0d-49fe-a4f4-86f666179e39"/>
    <ds:schemaRef ds:uri="0b42ca6f-6851-462e-ac7b-46039b12f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EF7CF-4712-4F4C-AD6C-841493616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ECFC Letter Template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Perryman</dc:creator>
  <cp:keywords/>
  <dc:description/>
  <cp:lastModifiedBy>Nicky Perryman</cp:lastModifiedBy>
  <cp:revision>2</cp:revision>
  <cp:lastPrinted>2022-12-15T15:29:00Z</cp:lastPrinted>
  <dcterms:created xsi:type="dcterms:W3CDTF">2025-02-27T09:40:00Z</dcterms:created>
  <dcterms:modified xsi:type="dcterms:W3CDTF">2025-02-27T09:40:00Z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0x0101009CBE96B497D0514CBE1CA2DEFE2E447E</vt:lpwstr>
  </property>
</Properties>
</file>